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05" w:rsidRDefault="00666305" w:rsidP="000A1852">
      <w:pPr>
        <w:tabs>
          <w:tab w:val="left" w:pos="6237"/>
        </w:tabs>
      </w:pPr>
      <w:r>
        <w:t>Prot.n.</w:t>
      </w:r>
      <w:r>
        <w:tab/>
      </w:r>
      <w:r>
        <w:tab/>
      </w:r>
      <w:r>
        <w:tab/>
        <w:t>Al Dirigente Scolastico</w:t>
      </w:r>
    </w:p>
    <w:p w:rsidR="00666305" w:rsidRPr="00B11CDB" w:rsidRDefault="00666305" w:rsidP="000A1852">
      <w:pPr>
        <w:tabs>
          <w:tab w:val="left" w:pos="6237"/>
        </w:tabs>
        <w:rPr>
          <w:b/>
        </w:rPr>
      </w:pPr>
      <w:r w:rsidRPr="00B11CDB">
        <w:rPr>
          <w:b/>
        </w:rPr>
        <w:t>OGGETTO: CONGEDO PARENTALE ENTRO I PRIMI 12 ANNI DI VITA DEL BAMBINO</w:t>
      </w:r>
    </w:p>
    <w:p w:rsidR="00666305" w:rsidRDefault="00666305" w:rsidP="000A1852">
      <w:pPr>
        <w:tabs>
          <w:tab w:val="left" w:pos="6237"/>
        </w:tabs>
        <w:jc w:val="both"/>
      </w:pPr>
      <w:r>
        <w:t xml:space="preserve">_l _ sottoscritt_  ________________________________ nata a  ______________ (____) Il  ________e residente a  _____________________  Prov.  (____) in Via _______________________________  n.   ___ </w:t>
      </w:r>
    </w:p>
    <w:p w:rsidR="00666305" w:rsidRDefault="00666305" w:rsidP="000A1852">
      <w:pPr>
        <w:tabs>
          <w:tab w:val="left" w:pos="6237"/>
        </w:tabs>
        <w:jc w:val="both"/>
      </w:pPr>
      <w:r>
        <w:t xml:space="preserve">nella sua qualità di  ___________________________ in servizio presso  </w:t>
      </w:r>
      <w:r w:rsidRPr="00454064">
        <w:rPr>
          <w:u w:val="single"/>
        </w:rPr>
        <w:t>Istituto Comprensivo</w:t>
      </w:r>
      <w:r>
        <w:rPr>
          <w:u w:val="single"/>
        </w:rPr>
        <w:t xml:space="preserve"> di</w:t>
      </w:r>
      <w:r w:rsidRPr="00454064">
        <w:rPr>
          <w:u w:val="single"/>
        </w:rPr>
        <w:t xml:space="preserve"> Cologne</w:t>
      </w:r>
    </w:p>
    <w:p w:rsidR="00666305" w:rsidRDefault="00666305" w:rsidP="000A1852">
      <w:pPr>
        <w:tabs>
          <w:tab w:val="left" w:pos="6237"/>
        </w:tabs>
        <w:jc w:val="both"/>
      </w:pPr>
      <w:r>
        <w:t>padre / madre del bambino   _____________________________________ nat_  il  _______________</w:t>
      </w:r>
    </w:p>
    <w:p w:rsidR="00666305" w:rsidRDefault="00666305" w:rsidP="000A1852">
      <w:pPr>
        <w:tabs>
          <w:tab w:val="left" w:pos="6237"/>
        </w:tabs>
        <w:jc w:val="both"/>
      </w:pPr>
      <w:r>
        <w:t>comunica che intende assentarsi dal lavoro per congedo parentale, ai sensi dell’art. 32 del Dlgs. 26/3/2001 n.  151, dal  ______________ al  ______________, per complessivi mesi_______gg. _____.</w:t>
      </w:r>
    </w:p>
    <w:p w:rsidR="00666305" w:rsidRDefault="00666305" w:rsidP="000A1852">
      <w:pPr>
        <w:tabs>
          <w:tab w:val="left" w:pos="6237"/>
        </w:tabs>
        <w:jc w:val="both"/>
      </w:pPr>
      <w:r>
        <w:t>A tal fine, ai sensi di quanto previsto dagli artt. 45 e 46 del D.P.R. 28/12/2000 n. 445, dichiara:</w:t>
      </w:r>
    </w:p>
    <w:p w:rsidR="00666305" w:rsidRDefault="00666305" w:rsidP="005227DE">
      <w:pPr>
        <w:pStyle w:val="ListParagraph"/>
        <w:tabs>
          <w:tab w:val="left" w:pos="6237"/>
        </w:tabs>
        <w:ind w:left="540" w:hanging="360"/>
        <w:jc w:val="both"/>
      </w:pPr>
      <w:r w:rsidRPr="00F34F77">
        <w:rPr>
          <w:sz w:val="24"/>
          <w:szCs w:val="24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F34F77">
        <w:rPr>
          <w:sz w:val="24"/>
          <w:szCs w:val="24"/>
        </w:rPr>
        <w:instrText xml:space="preserve"> FORMCHECKBOX </w:instrText>
      </w:r>
      <w:r w:rsidRPr="00F34F77">
        <w:rPr>
          <w:sz w:val="24"/>
          <w:szCs w:val="24"/>
        </w:rPr>
      </w:r>
      <w:r w:rsidRPr="00F34F77">
        <w:rPr>
          <w:sz w:val="24"/>
          <w:szCs w:val="24"/>
        </w:rPr>
        <w:fldChar w:fldCharType="end"/>
      </w:r>
      <w:r>
        <w:t>Di essere l’unico genitore avente diritto a fruire del congedo parentale, quale unico affidatario del bambino, in quanto  _________________________________________________________________</w:t>
      </w:r>
    </w:p>
    <w:p w:rsidR="00666305" w:rsidRDefault="00666305" w:rsidP="000A1852">
      <w:pPr>
        <w:pStyle w:val="ListParagraph"/>
        <w:tabs>
          <w:tab w:val="left" w:pos="6237"/>
        </w:tabs>
        <w:jc w:val="both"/>
      </w:pPr>
    </w:p>
    <w:p w:rsidR="00666305" w:rsidRDefault="00666305" w:rsidP="005227DE">
      <w:pPr>
        <w:pStyle w:val="ListParagraph"/>
        <w:tabs>
          <w:tab w:val="left" w:pos="6237"/>
        </w:tabs>
        <w:ind w:left="360" w:hanging="180"/>
        <w:jc w:val="both"/>
      </w:pPr>
      <w:r w:rsidRPr="00F34F77">
        <w:rPr>
          <w:sz w:val="24"/>
          <w:szCs w:val="24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F34F77">
        <w:rPr>
          <w:sz w:val="24"/>
          <w:szCs w:val="24"/>
        </w:rPr>
        <w:instrText xml:space="preserve"> FORMCHECKBOX </w:instrText>
      </w:r>
      <w:r w:rsidRPr="00F34F77">
        <w:rPr>
          <w:sz w:val="24"/>
          <w:szCs w:val="24"/>
        </w:rPr>
      </w:r>
      <w:r w:rsidRPr="00F34F77">
        <w:rPr>
          <w:sz w:val="24"/>
          <w:szCs w:val="24"/>
        </w:rPr>
        <w:fldChar w:fldCharType="end"/>
      </w:r>
      <w:r>
        <w:t>Che l’altro genitore  __________________________, nato a  ______________________il __________</w:t>
      </w:r>
    </w:p>
    <w:p w:rsidR="00666305" w:rsidRDefault="00666305" w:rsidP="005227DE">
      <w:pPr>
        <w:pStyle w:val="ListParagraph"/>
        <w:numPr>
          <w:ilvl w:val="0"/>
          <w:numId w:val="5"/>
        </w:numPr>
        <w:tabs>
          <w:tab w:val="clear" w:pos="1260"/>
          <w:tab w:val="num" w:pos="720"/>
          <w:tab w:val="left" w:pos="6237"/>
        </w:tabs>
        <w:ind w:left="720" w:hanging="180"/>
        <w:jc w:val="both"/>
      </w:pPr>
      <w:r>
        <w:t>non è lavoratore dipendente (**);</w:t>
      </w:r>
    </w:p>
    <w:p w:rsidR="00666305" w:rsidRDefault="00666305" w:rsidP="005227DE">
      <w:pPr>
        <w:pStyle w:val="ListParagraph"/>
        <w:numPr>
          <w:ilvl w:val="0"/>
          <w:numId w:val="5"/>
        </w:numPr>
        <w:tabs>
          <w:tab w:val="clear" w:pos="1260"/>
          <w:tab w:val="num" w:pos="720"/>
          <w:tab w:val="left" w:pos="6237"/>
        </w:tabs>
        <w:ind w:left="720" w:hanging="180"/>
        <w:jc w:val="both"/>
      </w:pPr>
      <w:r>
        <w:t>è lavoratore dipendente: __________________________________________________________</w:t>
      </w:r>
    </w:p>
    <w:p w:rsidR="00666305" w:rsidRDefault="00666305" w:rsidP="00F13406">
      <w:pPr>
        <w:pStyle w:val="ListParagraph"/>
        <w:ind w:left="108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 w:rsidRPr="00F13406">
        <w:rPr>
          <w:sz w:val="16"/>
          <w:szCs w:val="16"/>
        </w:rPr>
        <w:t>(indicare con esattezza il datore di lavoro dell’altro genitore e l’indirizzo della sede di servizio)</w:t>
      </w:r>
    </w:p>
    <w:p w:rsidR="00666305" w:rsidRDefault="00666305" w:rsidP="005227DE">
      <w:pPr>
        <w:pStyle w:val="ListParagraph"/>
        <w:numPr>
          <w:ilvl w:val="0"/>
          <w:numId w:val="4"/>
        </w:numPr>
        <w:ind w:left="360" w:hanging="180"/>
        <w:jc w:val="both"/>
      </w:pPr>
      <w:r>
        <w:t>ed ha usufruito dei  sottoelencati periodi di congedo parentale:</w:t>
      </w:r>
    </w:p>
    <w:tbl>
      <w:tblPr>
        <w:tblW w:w="10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8"/>
        <w:gridCol w:w="1260"/>
        <w:gridCol w:w="1440"/>
        <w:gridCol w:w="1218"/>
        <w:gridCol w:w="1219"/>
        <w:gridCol w:w="1218"/>
        <w:gridCol w:w="1219"/>
      </w:tblGrid>
      <w:tr w:rsidR="00666305" w:rsidRPr="00E0486C" w:rsidTr="003819C6">
        <w:trPr>
          <w:trHeight w:val="272"/>
        </w:trPr>
        <w:tc>
          <w:tcPr>
            <w:tcW w:w="2448" w:type="dxa"/>
            <w:vMerge w:val="restart"/>
          </w:tcPr>
          <w:p w:rsidR="00666305" w:rsidRPr="00E0486C" w:rsidRDefault="00666305" w:rsidP="00E0486C">
            <w:pPr>
              <w:spacing w:after="0" w:line="240" w:lineRule="auto"/>
              <w:jc w:val="center"/>
            </w:pPr>
            <w:r w:rsidRPr="00E0486C">
              <w:t>Genitore</w:t>
            </w:r>
          </w:p>
          <w:p w:rsidR="00666305" w:rsidRPr="00E0486C" w:rsidRDefault="00666305" w:rsidP="00E0486C">
            <w:pPr>
              <w:spacing w:after="0" w:line="240" w:lineRule="auto"/>
              <w:jc w:val="center"/>
            </w:pPr>
            <w:r w:rsidRPr="00E0486C">
              <w:t>(padre o madre)</w:t>
            </w:r>
          </w:p>
        </w:tc>
        <w:tc>
          <w:tcPr>
            <w:tcW w:w="1260" w:type="dxa"/>
            <w:vMerge w:val="restart"/>
          </w:tcPr>
          <w:p w:rsidR="00666305" w:rsidRPr="00E0486C" w:rsidRDefault="00666305" w:rsidP="00E0486C">
            <w:pPr>
              <w:spacing w:after="0" w:line="240" w:lineRule="auto"/>
              <w:jc w:val="center"/>
            </w:pPr>
            <w:r w:rsidRPr="00E0486C">
              <w:t>dal</w:t>
            </w:r>
          </w:p>
        </w:tc>
        <w:tc>
          <w:tcPr>
            <w:tcW w:w="1440" w:type="dxa"/>
            <w:vMerge w:val="restart"/>
          </w:tcPr>
          <w:p w:rsidR="00666305" w:rsidRPr="00E0486C" w:rsidRDefault="00666305" w:rsidP="00E0486C">
            <w:pPr>
              <w:spacing w:after="0" w:line="240" w:lineRule="auto"/>
              <w:jc w:val="center"/>
            </w:pPr>
            <w:r w:rsidRPr="00E0486C">
              <w:t>al</w:t>
            </w:r>
          </w:p>
        </w:tc>
        <w:tc>
          <w:tcPr>
            <w:tcW w:w="2437" w:type="dxa"/>
            <w:gridSpan w:val="2"/>
          </w:tcPr>
          <w:p w:rsidR="00666305" w:rsidRPr="00E0486C" w:rsidRDefault="00666305" w:rsidP="00E0486C">
            <w:pPr>
              <w:spacing w:after="0" w:line="240" w:lineRule="auto"/>
              <w:jc w:val="center"/>
            </w:pPr>
            <w:r w:rsidRPr="00E0486C">
              <w:t>Totale padre</w:t>
            </w:r>
          </w:p>
        </w:tc>
        <w:tc>
          <w:tcPr>
            <w:tcW w:w="2437" w:type="dxa"/>
            <w:gridSpan w:val="2"/>
          </w:tcPr>
          <w:p w:rsidR="00666305" w:rsidRPr="00E0486C" w:rsidRDefault="00666305" w:rsidP="00E0486C">
            <w:pPr>
              <w:spacing w:after="0" w:line="240" w:lineRule="auto"/>
              <w:jc w:val="center"/>
            </w:pPr>
            <w:r w:rsidRPr="00E0486C">
              <w:t>Totale madre</w:t>
            </w:r>
          </w:p>
        </w:tc>
      </w:tr>
      <w:tr w:rsidR="00666305" w:rsidRPr="00E0486C" w:rsidTr="003819C6">
        <w:trPr>
          <w:trHeight w:val="142"/>
        </w:trPr>
        <w:tc>
          <w:tcPr>
            <w:tcW w:w="2448" w:type="dxa"/>
            <w:vMerge/>
          </w:tcPr>
          <w:p w:rsidR="00666305" w:rsidRPr="00E0486C" w:rsidRDefault="00666305" w:rsidP="00E0486C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666305" w:rsidRPr="00E0486C" w:rsidRDefault="00666305" w:rsidP="00E0486C">
            <w:pPr>
              <w:spacing w:after="0" w:line="240" w:lineRule="auto"/>
              <w:jc w:val="center"/>
            </w:pPr>
          </w:p>
        </w:tc>
        <w:tc>
          <w:tcPr>
            <w:tcW w:w="1440" w:type="dxa"/>
            <w:vMerge/>
          </w:tcPr>
          <w:p w:rsidR="00666305" w:rsidRPr="00E0486C" w:rsidRDefault="00666305" w:rsidP="00E0486C">
            <w:pPr>
              <w:spacing w:after="0" w:line="240" w:lineRule="auto"/>
              <w:jc w:val="center"/>
            </w:pPr>
          </w:p>
        </w:tc>
        <w:tc>
          <w:tcPr>
            <w:tcW w:w="1218" w:type="dxa"/>
          </w:tcPr>
          <w:p w:rsidR="00666305" w:rsidRPr="00E0486C" w:rsidRDefault="00666305" w:rsidP="00E0486C">
            <w:pPr>
              <w:spacing w:after="0" w:line="240" w:lineRule="auto"/>
              <w:jc w:val="center"/>
            </w:pPr>
            <w:r w:rsidRPr="00E0486C">
              <w:t>m</w:t>
            </w:r>
          </w:p>
        </w:tc>
        <w:tc>
          <w:tcPr>
            <w:tcW w:w="1219" w:type="dxa"/>
          </w:tcPr>
          <w:p w:rsidR="00666305" w:rsidRPr="00E0486C" w:rsidRDefault="00666305" w:rsidP="00E0486C">
            <w:pPr>
              <w:spacing w:after="0" w:line="240" w:lineRule="auto"/>
              <w:jc w:val="center"/>
            </w:pPr>
            <w:r w:rsidRPr="00E0486C">
              <w:t>g</w:t>
            </w:r>
          </w:p>
        </w:tc>
        <w:tc>
          <w:tcPr>
            <w:tcW w:w="1218" w:type="dxa"/>
          </w:tcPr>
          <w:p w:rsidR="00666305" w:rsidRPr="00E0486C" w:rsidRDefault="00666305" w:rsidP="00E0486C">
            <w:pPr>
              <w:spacing w:after="0" w:line="240" w:lineRule="auto"/>
              <w:jc w:val="center"/>
            </w:pPr>
            <w:r w:rsidRPr="00E0486C">
              <w:t>m</w:t>
            </w:r>
          </w:p>
        </w:tc>
        <w:tc>
          <w:tcPr>
            <w:tcW w:w="1219" w:type="dxa"/>
          </w:tcPr>
          <w:p w:rsidR="00666305" w:rsidRPr="00E0486C" w:rsidRDefault="00666305" w:rsidP="00E0486C">
            <w:pPr>
              <w:spacing w:after="0" w:line="240" w:lineRule="auto"/>
              <w:jc w:val="center"/>
            </w:pPr>
            <w:r w:rsidRPr="00E0486C">
              <w:t>g</w:t>
            </w:r>
          </w:p>
        </w:tc>
      </w:tr>
      <w:tr w:rsidR="00666305" w:rsidRPr="00E0486C" w:rsidTr="003819C6">
        <w:trPr>
          <w:trHeight w:val="260"/>
        </w:trPr>
        <w:tc>
          <w:tcPr>
            <w:tcW w:w="2448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60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18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19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18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19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</w:tr>
      <w:tr w:rsidR="00666305" w:rsidRPr="00E0486C" w:rsidTr="003819C6">
        <w:trPr>
          <w:trHeight w:val="260"/>
        </w:trPr>
        <w:tc>
          <w:tcPr>
            <w:tcW w:w="2448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60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18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19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18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19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</w:tr>
      <w:tr w:rsidR="00666305" w:rsidRPr="00E0486C" w:rsidTr="003819C6">
        <w:trPr>
          <w:trHeight w:val="260"/>
        </w:trPr>
        <w:tc>
          <w:tcPr>
            <w:tcW w:w="5148" w:type="dxa"/>
            <w:gridSpan w:val="3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  <w:r w:rsidRPr="00E0486C">
              <w:t>Totale periodi  fruiti dal padre</w:t>
            </w:r>
          </w:p>
        </w:tc>
        <w:tc>
          <w:tcPr>
            <w:tcW w:w="1218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19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18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19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</w:tr>
      <w:tr w:rsidR="00666305" w:rsidRPr="00E0486C" w:rsidTr="003819C6">
        <w:trPr>
          <w:trHeight w:val="272"/>
        </w:trPr>
        <w:tc>
          <w:tcPr>
            <w:tcW w:w="5148" w:type="dxa"/>
            <w:gridSpan w:val="3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  <w:r w:rsidRPr="00E0486C">
              <w:t>Totale periodi  fruiti dalla madre</w:t>
            </w:r>
          </w:p>
        </w:tc>
        <w:tc>
          <w:tcPr>
            <w:tcW w:w="1218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19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18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  <w:tc>
          <w:tcPr>
            <w:tcW w:w="1219" w:type="dxa"/>
          </w:tcPr>
          <w:p w:rsidR="00666305" w:rsidRPr="00E0486C" w:rsidRDefault="00666305" w:rsidP="00E0486C">
            <w:pPr>
              <w:spacing w:after="0" w:line="240" w:lineRule="auto"/>
              <w:jc w:val="both"/>
            </w:pPr>
          </w:p>
        </w:tc>
      </w:tr>
    </w:tbl>
    <w:p w:rsidR="00666305" w:rsidRDefault="00666305" w:rsidP="005371A4">
      <w:pPr>
        <w:spacing w:after="0"/>
        <w:jc w:val="both"/>
      </w:pPr>
    </w:p>
    <w:p w:rsidR="00666305" w:rsidRDefault="00666305" w:rsidP="00391E2C">
      <w:pPr>
        <w:jc w:val="both"/>
      </w:pPr>
      <w:r>
        <w:t>Cologne,  ________________</w:t>
      </w:r>
      <w:r>
        <w:tab/>
      </w:r>
      <w:r>
        <w:tab/>
      </w:r>
      <w:r>
        <w:tab/>
      </w:r>
      <w:r>
        <w:tab/>
      </w:r>
      <w:r>
        <w:tab/>
        <w:t>Firma ______________________________</w:t>
      </w:r>
    </w:p>
    <w:p w:rsidR="00666305" w:rsidRDefault="00666305" w:rsidP="005371A4">
      <w:pPr>
        <w:spacing w:after="0"/>
        <w:jc w:val="center"/>
        <w:rPr>
          <w:b/>
          <w:sz w:val="20"/>
          <w:szCs w:val="20"/>
        </w:rPr>
      </w:pPr>
      <w:r w:rsidRPr="00C7491B">
        <w:rPr>
          <w:b/>
          <w:sz w:val="20"/>
          <w:szCs w:val="20"/>
        </w:rPr>
        <w:t xml:space="preserve"> (Conferma dell’altro genitore)</w:t>
      </w:r>
    </w:p>
    <w:p w:rsidR="00666305" w:rsidRDefault="00666305" w:rsidP="005371A4">
      <w:pPr>
        <w:spacing w:after="0"/>
        <w:jc w:val="center"/>
        <w:rPr>
          <w:sz w:val="16"/>
          <w:szCs w:val="16"/>
        </w:rPr>
      </w:pPr>
    </w:p>
    <w:p w:rsidR="00666305" w:rsidRDefault="00666305" w:rsidP="006A2B23">
      <w:pPr>
        <w:tabs>
          <w:tab w:val="left" w:pos="6237"/>
        </w:tabs>
        <w:jc w:val="both"/>
      </w:pPr>
      <w:r>
        <w:t xml:space="preserve">_l _ sottoscritt_  _________________________________ nata a  ______________ (        ) Il  _____________ </w:t>
      </w:r>
    </w:p>
    <w:p w:rsidR="00666305" w:rsidRDefault="00666305" w:rsidP="006A2B23">
      <w:pPr>
        <w:tabs>
          <w:tab w:val="left" w:pos="6237"/>
        </w:tabs>
        <w:jc w:val="both"/>
      </w:pPr>
      <w:r>
        <w:t xml:space="preserve">e residente a  _____________________  Prov.  (         ) in Via _______________________________  n.   ___ </w:t>
      </w:r>
    </w:p>
    <w:p w:rsidR="00666305" w:rsidRDefault="00666305" w:rsidP="006A2B23">
      <w:pPr>
        <w:tabs>
          <w:tab w:val="left" w:pos="6237"/>
        </w:tabs>
        <w:jc w:val="both"/>
      </w:pPr>
      <w:r>
        <w:t>ai sensi di quanto previsto dagli artt. 45 e 46 del D.P.R. 28/12/2000 n. 445, confermo la dichiarazione del/la sig./sig.ra _________________________________________</w:t>
      </w:r>
    </w:p>
    <w:p w:rsidR="00666305" w:rsidRDefault="00666305" w:rsidP="0011381F">
      <w:pPr>
        <w:jc w:val="both"/>
      </w:pPr>
      <w:r>
        <w:t>Data  ________________</w:t>
      </w:r>
      <w:r>
        <w:tab/>
      </w:r>
      <w:r>
        <w:tab/>
      </w:r>
      <w:r>
        <w:tab/>
      </w:r>
      <w:r>
        <w:tab/>
      </w:r>
      <w:r>
        <w:tab/>
        <w:t>Firma ______________________________</w:t>
      </w:r>
    </w:p>
    <w:p w:rsidR="00666305" w:rsidRPr="0011381F" w:rsidRDefault="00666305" w:rsidP="00694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  <w:szCs w:val="20"/>
        </w:rPr>
      </w:pPr>
      <w:r w:rsidRPr="0011381F">
        <w:rPr>
          <w:sz w:val="20"/>
          <w:szCs w:val="20"/>
        </w:rPr>
        <w:t>PER IL CONGEDO PARENTALE DAI 6 AGLI 12 ANNI Ai sensi dell’art. 32 del Decreto Legislativo n.151 del 26 marzo 2001 come modificato dal D. Lgs. 80 del 15/06/15, il/la sottoscritto/a ………….......................</w:t>
      </w:r>
      <w:r>
        <w:rPr>
          <w:sz w:val="20"/>
          <w:szCs w:val="20"/>
        </w:rPr>
        <w:t>................................</w:t>
      </w:r>
      <w:r w:rsidRPr="0011381F">
        <w:rPr>
          <w:sz w:val="20"/>
          <w:szCs w:val="20"/>
        </w:rPr>
        <w:t xml:space="preserve">.................. dichiara: </w:t>
      </w:r>
    </w:p>
    <w:bookmarkStart w:id="0" w:name="Controllo8"/>
    <w:p w:rsidR="00666305" w:rsidRPr="00A069A1" w:rsidRDefault="00666305" w:rsidP="00694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18"/>
          <w:szCs w:val="18"/>
        </w:rPr>
      </w:pPr>
      <w:r w:rsidRPr="00A069A1">
        <w:rPr>
          <w:sz w:val="18"/>
          <w:szCs w:val="18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A069A1">
        <w:rPr>
          <w:sz w:val="18"/>
          <w:szCs w:val="18"/>
        </w:rPr>
        <w:instrText xml:space="preserve"> FORMCHECKBOX </w:instrText>
      </w:r>
      <w:r w:rsidRPr="00A069A1">
        <w:rPr>
          <w:sz w:val="18"/>
          <w:szCs w:val="18"/>
        </w:rPr>
      </w:r>
      <w:r w:rsidRPr="00A069A1">
        <w:rPr>
          <w:sz w:val="18"/>
          <w:szCs w:val="18"/>
        </w:rPr>
        <w:fldChar w:fldCharType="end"/>
      </w:r>
      <w:bookmarkEnd w:id="0"/>
      <w:r w:rsidRPr="00A069A1">
        <w:rPr>
          <w:sz w:val="18"/>
          <w:szCs w:val="18"/>
        </w:rPr>
        <w:t>che il proprio reddito è inferiore a 2,5 volte l’importo del trattamento minimo di ……</w:t>
      </w:r>
      <w:r>
        <w:rPr>
          <w:sz w:val="18"/>
          <w:szCs w:val="18"/>
        </w:rPr>
        <w:t>………………..</w:t>
      </w:r>
    </w:p>
    <w:bookmarkStart w:id="1" w:name="Controllo9"/>
    <w:p w:rsidR="00666305" w:rsidRPr="00A069A1" w:rsidRDefault="00666305" w:rsidP="00694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18"/>
          <w:szCs w:val="18"/>
        </w:rPr>
      </w:pPr>
      <w:r w:rsidRPr="00A069A1">
        <w:rPr>
          <w:sz w:val="18"/>
          <w:szCs w:val="18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A069A1">
        <w:rPr>
          <w:sz w:val="18"/>
          <w:szCs w:val="18"/>
        </w:rPr>
        <w:instrText xml:space="preserve"> FORMCHECKBOX </w:instrText>
      </w:r>
      <w:r w:rsidRPr="00A069A1">
        <w:rPr>
          <w:sz w:val="18"/>
          <w:szCs w:val="18"/>
        </w:rPr>
      </w:r>
      <w:r w:rsidRPr="00A069A1">
        <w:rPr>
          <w:sz w:val="18"/>
          <w:szCs w:val="18"/>
        </w:rPr>
        <w:fldChar w:fldCharType="end"/>
      </w:r>
      <w:bookmarkEnd w:id="1"/>
      <w:r w:rsidRPr="00A069A1">
        <w:rPr>
          <w:sz w:val="18"/>
          <w:szCs w:val="18"/>
        </w:rPr>
        <w:t xml:space="preserve">pensione a carico dell’assicurazione generale obbligatoria  </w:t>
      </w:r>
    </w:p>
    <w:bookmarkStart w:id="2" w:name="Controllo10"/>
    <w:p w:rsidR="00666305" w:rsidRDefault="00666305" w:rsidP="00694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18"/>
          <w:szCs w:val="18"/>
        </w:rPr>
      </w:pPr>
      <w:r w:rsidRPr="00A069A1">
        <w:rPr>
          <w:sz w:val="18"/>
          <w:szCs w:val="18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A069A1">
        <w:rPr>
          <w:sz w:val="18"/>
          <w:szCs w:val="18"/>
        </w:rPr>
        <w:instrText xml:space="preserve"> FORMCHECKBOX </w:instrText>
      </w:r>
      <w:r w:rsidRPr="00A069A1">
        <w:rPr>
          <w:sz w:val="18"/>
          <w:szCs w:val="18"/>
        </w:rPr>
      </w:r>
      <w:r w:rsidRPr="00A069A1">
        <w:rPr>
          <w:sz w:val="18"/>
          <w:szCs w:val="18"/>
        </w:rPr>
        <w:fldChar w:fldCharType="end"/>
      </w:r>
      <w:bookmarkEnd w:id="2"/>
      <w:r w:rsidRPr="00A069A1">
        <w:rPr>
          <w:sz w:val="18"/>
          <w:szCs w:val="18"/>
        </w:rPr>
        <w:t xml:space="preserve">di aver usufruito di n. ………. giorni di congedo parentale </w:t>
      </w:r>
    </w:p>
    <w:p w:rsidR="00666305" w:rsidRDefault="00666305" w:rsidP="00694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A069A1">
        <w:rPr>
          <w:sz w:val="18"/>
          <w:szCs w:val="18"/>
        </w:rPr>
        <w:t>Data</w:t>
      </w:r>
      <w:r>
        <w:t xml:space="preserve"> ………../…..…./…………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Firma …………………………………………</w:t>
      </w:r>
    </w:p>
    <w:p w:rsidR="00666305" w:rsidRPr="000E76D9" w:rsidRDefault="00666305" w:rsidP="00B11CDB">
      <w:pPr>
        <w:spacing w:after="0" w:line="240" w:lineRule="auto"/>
        <w:ind w:left="6372"/>
      </w:pPr>
      <w:r>
        <w:t>Visto Il</w:t>
      </w:r>
      <w:r w:rsidRPr="000E76D9">
        <w:t xml:space="preserve"> Dirigente Scolastic</w:t>
      </w:r>
      <w:r>
        <w:t>o</w:t>
      </w:r>
      <w:r w:rsidRPr="000E76D9">
        <w:t xml:space="preserve"> </w:t>
      </w:r>
    </w:p>
    <w:p w:rsidR="00666305" w:rsidRPr="000E76D9" w:rsidRDefault="00666305" w:rsidP="00B11CDB">
      <w:pPr>
        <w:spacing w:after="0" w:line="240" w:lineRule="auto"/>
        <w:ind w:left="6372"/>
        <w:rPr>
          <w:i/>
        </w:rPr>
      </w:pPr>
      <w:r>
        <w:t xml:space="preserve">          </w:t>
      </w:r>
      <w:r>
        <w:rPr>
          <w:i/>
        </w:rPr>
        <w:t>L. Marco Cassiano</w:t>
      </w:r>
      <w:r w:rsidRPr="000E76D9">
        <w:rPr>
          <w:i/>
        </w:rPr>
        <w:t xml:space="preserve"> </w:t>
      </w:r>
    </w:p>
    <w:p w:rsidR="00666305" w:rsidRDefault="00666305" w:rsidP="00B11CDB">
      <w:pPr>
        <w:spacing w:line="240" w:lineRule="auto"/>
        <w:jc w:val="both"/>
      </w:pPr>
    </w:p>
    <w:p w:rsidR="00666305" w:rsidRDefault="00666305" w:rsidP="00B11CDB">
      <w:pPr>
        <w:ind w:left="5664" w:firstLine="708"/>
        <w:jc w:val="both"/>
      </w:pPr>
      <w:r w:rsidRPr="000E76D9">
        <w:t>________________________</w:t>
      </w:r>
    </w:p>
    <w:sectPr w:rsidR="00666305" w:rsidSect="00A069A1">
      <w:pgSz w:w="11906" w:h="16838"/>
      <w:pgMar w:top="454" w:right="851" w:bottom="454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427B"/>
    <w:multiLevelType w:val="hybridMultilevel"/>
    <w:tmpl w:val="3D6EEFDE"/>
    <w:lvl w:ilvl="0" w:tplc="C93A5DB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11E6F"/>
    <w:multiLevelType w:val="hybridMultilevel"/>
    <w:tmpl w:val="7062F222"/>
    <w:lvl w:ilvl="0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F472E4D"/>
    <w:multiLevelType w:val="hybridMultilevel"/>
    <w:tmpl w:val="1BBEA62C"/>
    <w:lvl w:ilvl="0" w:tplc="C93A5DB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0D3E14"/>
    <w:multiLevelType w:val="hybridMultilevel"/>
    <w:tmpl w:val="8E3A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64DF2"/>
    <w:multiLevelType w:val="hybridMultilevel"/>
    <w:tmpl w:val="B19EAE0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852"/>
    <w:rsid w:val="00001902"/>
    <w:rsid w:val="0002603D"/>
    <w:rsid w:val="00030CCE"/>
    <w:rsid w:val="000A1852"/>
    <w:rsid w:val="000B177C"/>
    <w:rsid w:val="000D3ADA"/>
    <w:rsid w:val="000E76D9"/>
    <w:rsid w:val="0011381F"/>
    <w:rsid w:val="00136721"/>
    <w:rsid w:val="0027083E"/>
    <w:rsid w:val="003819C6"/>
    <w:rsid w:val="00382702"/>
    <w:rsid w:val="00386221"/>
    <w:rsid w:val="00391E2C"/>
    <w:rsid w:val="00454064"/>
    <w:rsid w:val="004E7109"/>
    <w:rsid w:val="00516970"/>
    <w:rsid w:val="005227DE"/>
    <w:rsid w:val="005371A4"/>
    <w:rsid w:val="00666305"/>
    <w:rsid w:val="00685EE7"/>
    <w:rsid w:val="00694F31"/>
    <w:rsid w:val="006A2B23"/>
    <w:rsid w:val="00840E68"/>
    <w:rsid w:val="008B4125"/>
    <w:rsid w:val="0090614A"/>
    <w:rsid w:val="009B48F1"/>
    <w:rsid w:val="009B4C2B"/>
    <w:rsid w:val="00A069A1"/>
    <w:rsid w:val="00A22DBB"/>
    <w:rsid w:val="00AA1CB0"/>
    <w:rsid w:val="00B11CDB"/>
    <w:rsid w:val="00C402BA"/>
    <w:rsid w:val="00C7491B"/>
    <w:rsid w:val="00D0563C"/>
    <w:rsid w:val="00D72E11"/>
    <w:rsid w:val="00D92093"/>
    <w:rsid w:val="00E0486C"/>
    <w:rsid w:val="00E357AA"/>
    <w:rsid w:val="00E80AF2"/>
    <w:rsid w:val="00E95A15"/>
    <w:rsid w:val="00EE2437"/>
    <w:rsid w:val="00F13406"/>
    <w:rsid w:val="00F34F77"/>
    <w:rsid w:val="00F71E69"/>
    <w:rsid w:val="00FD49C7"/>
    <w:rsid w:val="00FD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2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1852"/>
    <w:pPr>
      <w:ind w:left="720"/>
      <w:contextualSpacing/>
    </w:pPr>
  </w:style>
  <w:style w:type="table" w:styleId="TableGrid">
    <w:name w:val="Table Grid"/>
    <w:basedOn w:val="TableNormal"/>
    <w:uiPriority w:val="99"/>
    <w:rsid w:val="00391E2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70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E68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415</Words>
  <Characters>2372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utente</dc:creator>
  <cp:keywords/>
  <dc:description/>
  <cp:lastModifiedBy>*****</cp:lastModifiedBy>
  <cp:revision>3</cp:revision>
  <cp:lastPrinted>2017-01-04T10:24:00Z</cp:lastPrinted>
  <dcterms:created xsi:type="dcterms:W3CDTF">2020-03-12T09:43:00Z</dcterms:created>
  <dcterms:modified xsi:type="dcterms:W3CDTF">2020-03-12T09:48:00Z</dcterms:modified>
</cp:coreProperties>
</file>