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9FD" w:rsidRDefault="009949FD" w:rsidP="000A1852">
      <w:pPr>
        <w:tabs>
          <w:tab w:val="left" w:pos="6237"/>
        </w:tabs>
      </w:pPr>
      <w:r>
        <w:tab/>
      </w:r>
      <w:r>
        <w:tab/>
      </w:r>
      <w:r>
        <w:tab/>
        <w:t>Al Dirigente Scolastico</w:t>
      </w:r>
    </w:p>
    <w:p w:rsidR="009949FD" w:rsidRPr="00C457DA" w:rsidRDefault="009949FD" w:rsidP="000A1852">
      <w:pPr>
        <w:tabs>
          <w:tab w:val="left" w:pos="6237"/>
        </w:tabs>
        <w:rPr>
          <w:sz w:val="20"/>
        </w:rPr>
      </w:pPr>
      <w:r w:rsidRPr="00C457DA">
        <w:rPr>
          <w:sz w:val="20"/>
        </w:rPr>
        <w:t>OGGETTO: domanda di congedo parentale da parte dei genitori.</w:t>
      </w:r>
    </w:p>
    <w:p w:rsidR="009949FD" w:rsidRPr="00C32DD4" w:rsidRDefault="009949FD" w:rsidP="000A1852">
      <w:pPr>
        <w:tabs>
          <w:tab w:val="left" w:pos="6237"/>
        </w:tabs>
        <w:jc w:val="both"/>
      </w:pPr>
      <w:r w:rsidRPr="00C32DD4">
        <w:t xml:space="preserve">_l _ sottoscritt_  ________________________________ nata a  ______________ (____) Il  _____________ </w:t>
      </w:r>
    </w:p>
    <w:p w:rsidR="009949FD" w:rsidRPr="00C32DD4" w:rsidRDefault="009949FD" w:rsidP="000A1852">
      <w:pPr>
        <w:tabs>
          <w:tab w:val="left" w:pos="6237"/>
        </w:tabs>
        <w:jc w:val="both"/>
      </w:pPr>
      <w:r w:rsidRPr="00C32DD4">
        <w:t xml:space="preserve">e residente a  _____________________  Prov.  (____) in Via _______________________________  n.   ___ </w:t>
      </w:r>
    </w:p>
    <w:p w:rsidR="009949FD" w:rsidRPr="00C32DD4" w:rsidRDefault="009949FD" w:rsidP="000A1852">
      <w:pPr>
        <w:tabs>
          <w:tab w:val="left" w:pos="6237"/>
        </w:tabs>
        <w:jc w:val="both"/>
      </w:pPr>
      <w:r w:rsidRPr="00C32DD4">
        <w:t>nella sua qualità di (*)  ___________________________ in servizio presso  __________________________</w:t>
      </w:r>
    </w:p>
    <w:p w:rsidR="009949FD" w:rsidRPr="00C32DD4" w:rsidRDefault="009949FD" w:rsidP="000A1852">
      <w:pPr>
        <w:tabs>
          <w:tab w:val="left" w:pos="6237"/>
        </w:tabs>
        <w:jc w:val="both"/>
      </w:pPr>
      <w:r w:rsidRPr="00C32DD4">
        <w:t>padre / madre del bambino   _____________________________________ nat_  il  ____________________</w:t>
      </w:r>
    </w:p>
    <w:p w:rsidR="009949FD" w:rsidRPr="00C32DD4" w:rsidRDefault="009949FD" w:rsidP="000A1852">
      <w:pPr>
        <w:tabs>
          <w:tab w:val="left" w:pos="6237"/>
        </w:tabs>
        <w:jc w:val="both"/>
      </w:pPr>
      <w:r w:rsidRPr="00C32DD4">
        <w:t>comunica che intende assentarsi dal lavoro per congedo parentale, ai sensi dell’art. 32 del Dlgs. 26/3/2001 n.  151, dal  ______________ al  ______________, per complessivi gg. _____.</w:t>
      </w:r>
    </w:p>
    <w:p w:rsidR="009949FD" w:rsidRPr="00C32DD4" w:rsidRDefault="009949FD" w:rsidP="000A1852">
      <w:pPr>
        <w:tabs>
          <w:tab w:val="left" w:pos="6237"/>
        </w:tabs>
        <w:jc w:val="both"/>
      </w:pPr>
      <w:r w:rsidRPr="00C32DD4">
        <w:t>A tal fine, ai sensi di quanto previsto dagli artt. 45 e 46 del D.P.R. 28/12/2000 n. 445, dichiara:</w:t>
      </w:r>
    </w:p>
    <w:p w:rsidR="009949FD" w:rsidRPr="00C32DD4" w:rsidRDefault="009949FD" w:rsidP="005227DE">
      <w:pPr>
        <w:pStyle w:val="ListParagraph"/>
        <w:tabs>
          <w:tab w:val="left" w:pos="6237"/>
        </w:tabs>
        <w:ind w:left="540" w:hanging="360"/>
        <w:jc w:val="both"/>
      </w:pPr>
      <w:r w:rsidRPr="00C32DD4"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 w:rsidRPr="00C32DD4">
        <w:instrText xml:space="preserve"> FORMCHECKBOX </w:instrText>
      </w:r>
      <w:r w:rsidRPr="00C32DD4">
        <w:fldChar w:fldCharType="end"/>
      </w:r>
      <w:r w:rsidRPr="00C32DD4">
        <w:t>Di essere l’unico genitore avente diritto a fruire del congedo parentale, quale unico affidatario del bambino, in quanto  _________________________________________________________________</w:t>
      </w:r>
    </w:p>
    <w:p w:rsidR="009949FD" w:rsidRPr="00C32DD4" w:rsidRDefault="009949FD" w:rsidP="000A1852">
      <w:pPr>
        <w:pStyle w:val="ListParagraph"/>
        <w:tabs>
          <w:tab w:val="left" w:pos="6237"/>
        </w:tabs>
        <w:jc w:val="both"/>
      </w:pPr>
    </w:p>
    <w:p w:rsidR="009949FD" w:rsidRPr="00C32DD4" w:rsidRDefault="009949FD" w:rsidP="005227DE">
      <w:pPr>
        <w:pStyle w:val="ListParagraph"/>
        <w:tabs>
          <w:tab w:val="left" w:pos="6237"/>
        </w:tabs>
        <w:ind w:left="360" w:hanging="180"/>
        <w:jc w:val="both"/>
      </w:pPr>
      <w:r w:rsidRPr="00C32DD4"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 w:rsidRPr="00C32DD4">
        <w:instrText xml:space="preserve"> FORMCHECKBOX </w:instrText>
      </w:r>
      <w:r w:rsidRPr="00C32DD4">
        <w:fldChar w:fldCharType="end"/>
      </w:r>
      <w:r w:rsidRPr="00C32DD4">
        <w:t>Che l’altro genitore  __________________________, nato a  ______________________il __________</w:t>
      </w:r>
    </w:p>
    <w:p w:rsidR="009949FD" w:rsidRPr="00C32DD4" w:rsidRDefault="009949FD" w:rsidP="005227DE">
      <w:pPr>
        <w:pStyle w:val="ListParagraph"/>
        <w:numPr>
          <w:ilvl w:val="0"/>
          <w:numId w:val="5"/>
        </w:numPr>
        <w:tabs>
          <w:tab w:val="clear" w:pos="1260"/>
          <w:tab w:val="num" w:pos="720"/>
          <w:tab w:val="left" w:pos="6237"/>
        </w:tabs>
        <w:ind w:left="720" w:hanging="180"/>
        <w:jc w:val="both"/>
      </w:pPr>
      <w:r w:rsidRPr="00C32DD4">
        <w:t>non è lavoratore dipendente (**);</w:t>
      </w:r>
    </w:p>
    <w:p w:rsidR="009949FD" w:rsidRPr="00C32DD4" w:rsidRDefault="009949FD" w:rsidP="005227DE">
      <w:pPr>
        <w:pStyle w:val="ListParagraph"/>
        <w:numPr>
          <w:ilvl w:val="0"/>
          <w:numId w:val="5"/>
        </w:numPr>
        <w:tabs>
          <w:tab w:val="clear" w:pos="1260"/>
          <w:tab w:val="num" w:pos="720"/>
          <w:tab w:val="left" w:pos="6237"/>
        </w:tabs>
        <w:ind w:left="720" w:hanging="180"/>
        <w:jc w:val="both"/>
      </w:pPr>
      <w:r w:rsidRPr="00C32DD4">
        <w:t>è lavoratore dipendente da  __________________________________________________________</w:t>
      </w:r>
    </w:p>
    <w:p w:rsidR="009949FD" w:rsidRPr="00C32DD4" w:rsidRDefault="009949FD" w:rsidP="00F13406">
      <w:pPr>
        <w:pStyle w:val="ListParagraph"/>
        <w:ind w:left="1080"/>
        <w:jc w:val="both"/>
      </w:pPr>
      <w:r w:rsidRPr="00C32DD4">
        <w:tab/>
      </w:r>
      <w:r w:rsidRPr="00C32DD4">
        <w:tab/>
      </w:r>
      <w:r w:rsidRPr="00C32DD4">
        <w:tab/>
        <w:t xml:space="preserve">                (indicare con esattezza il datore di lavoro dell’altro genitore e l’indirizzo della sede di servizio)</w:t>
      </w:r>
    </w:p>
    <w:p w:rsidR="009949FD" w:rsidRPr="00C32DD4" w:rsidRDefault="009949FD" w:rsidP="005227DE">
      <w:pPr>
        <w:pStyle w:val="ListParagraph"/>
        <w:numPr>
          <w:ilvl w:val="0"/>
          <w:numId w:val="4"/>
        </w:numPr>
        <w:ind w:left="360" w:hanging="180"/>
        <w:jc w:val="both"/>
      </w:pPr>
      <w:r w:rsidRPr="00C32DD4">
        <w:t>che, quindi, il congedo parentale fino ad oggi fruito:</w:t>
      </w:r>
    </w:p>
    <w:p w:rsidR="009949FD" w:rsidRPr="00C32DD4" w:rsidRDefault="009949FD" w:rsidP="008B4125">
      <w:pPr>
        <w:pStyle w:val="ListParagraph"/>
        <w:ind w:left="540" w:hanging="360"/>
        <w:jc w:val="both"/>
      </w:pPr>
      <w:r w:rsidRPr="00C32DD4"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 w:rsidRPr="00C32DD4">
        <w:instrText xml:space="preserve"> FORMCHECKBOX </w:instrText>
      </w:r>
      <w:r w:rsidRPr="00C32DD4">
        <w:fldChar w:fldCharType="end"/>
      </w:r>
      <w:r w:rsidRPr="00C32DD4">
        <w:t>da entrambi noi genitori (ovvero)</w:t>
      </w:r>
    </w:p>
    <w:p w:rsidR="009949FD" w:rsidRPr="00C32DD4" w:rsidRDefault="009949FD" w:rsidP="008B4125">
      <w:pPr>
        <w:pStyle w:val="ListParagraph"/>
        <w:ind w:left="0" w:firstLine="180"/>
        <w:jc w:val="both"/>
      </w:pPr>
      <w:r w:rsidRPr="00C32DD4"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r w:rsidRPr="00C32DD4">
        <w:instrText xml:space="preserve"> FORMCHECKBOX </w:instrText>
      </w:r>
      <w:r w:rsidRPr="00C32DD4">
        <w:fldChar w:fldCharType="end"/>
      </w:r>
      <w:r w:rsidRPr="00C32DD4">
        <w:t>solo dal sottoscritto, quale unico affidatario del minore è relativo ai seguenti periodi:</w:t>
      </w:r>
    </w:p>
    <w:tbl>
      <w:tblPr>
        <w:tblW w:w="9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809"/>
        <w:gridCol w:w="1134"/>
        <w:gridCol w:w="1155"/>
        <w:gridCol w:w="1397"/>
        <w:gridCol w:w="1397"/>
        <w:gridCol w:w="1397"/>
        <w:gridCol w:w="1397"/>
      </w:tblGrid>
      <w:tr w:rsidR="009949FD" w:rsidRPr="00C32DD4" w:rsidTr="00E0486C">
        <w:tc>
          <w:tcPr>
            <w:tcW w:w="1809" w:type="dxa"/>
            <w:vMerge w:val="restart"/>
          </w:tcPr>
          <w:p w:rsidR="009949FD" w:rsidRPr="00C32DD4" w:rsidRDefault="009949FD" w:rsidP="00E0486C">
            <w:pPr>
              <w:spacing w:after="0" w:line="240" w:lineRule="auto"/>
              <w:jc w:val="center"/>
            </w:pPr>
            <w:r w:rsidRPr="00C32DD4">
              <w:t>Genitore</w:t>
            </w:r>
          </w:p>
          <w:p w:rsidR="009949FD" w:rsidRPr="00C32DD4" w:rsidRDefault="009949FD" w:rsidP="00E0486C">
            <w:pPr>
              <w:spacing w:after="0" w:line="240" w:lineRule="auto"/>
              <w:jc w:val="center"/>
            </w:pPr>
            <w:r w:rsidRPr="00C32DD4">
              <w:t>(padre o madre)</w:t>
            </w:r>
          </w:p>
        </w:tc>
        <w:tc>
          <w:tcPr>
            <w:tcW w:w="1134" w:type="dxa"/>
            <w:vMerge w:val="restart"/>
          </w:tcPr>
          <w:p w:rsidR="009949FD" w:rsidRPr="00C32DD4" w:rsidRDefault="009949FD" w:rsidP="00E0486C">
            <w:pPr>
              <w:spacing w:after="0" w:line="240" w:lineRule="auto"/>
              <w:jc w:val="center"/>
            </w:pPr>
            <w:r w:rsidRPr="00C32DD4">
              <w:t>dal</w:t>
            </w:r>
          </w:p>
        </w:tc>
        <w:tc>
          <w:tcPr>
            <w:tcW w:w="1155" w:type="dxa"/>
            <w:vMerge w:val="restart"/>
          </w:tcPr>
          <w:p w:rsidR="009949FD" w:rsidRPr="00C32DD4" w:rsidRDefault="009949FD" w:rsidP="00E0486C">
            <w:pPr>
              <w:spacing w:after="0" w:line="240" w:lineRule="auto"/>
              <w:jc w:val="center"/>
            </w:pPr>
            <w:r w:rsidRPr="00C32DD4">
              <w:t>al</w:t>
            </w:r>
          </w:p>
        </w:tc>
        <w:tc>
          <w:tcPr>
            <w:tcW w:w="2794" w:type="dxa"/>
            <w:gridSpan w:val="2"/>
          </w:tcPr>
          <w:p w:rsidR="009949FD" w:rsidRPr="00C32DD4" w:rsidRDefault="009949FD" w:rsidP="00E0486C">
            <w:pPr>
              <w:spacing w:after="0" w:line="240" w:lineRule="auto"/>
              <w:jc w:val="center"/>
            </w:pPr>
            <w:r w:rsidRPr="00C32DD4">
              <w:t>Totale padre</w:t>
            </w:r>
          </w:p>
        </w:tc>
        <w:tc>
          <w:tcPr>
            <w:tcW w:w="2794" w:type="dxa"/>
            <w:gridSpan w:val="2"/>
          </w:tcPr>
          <w:p w:rsidR="009949FD" w:rsidRPr="00C32DD4" w:rsidRDefault="009949FD" w:rsidP="00E0486C">
            <w:pPr>
              <w:spacing w:after="0" w:line="240" w:lineRule="auto"/>
              <w:jc w:val="center"/>
            </w:pPr>
            <w:r w:rsidRPr="00C32DD4">
              <w:t>Totale madre</w:t>
            </w:r>
          </w:p>
        </w:tc>
      </w:tr>
      <w:tr w:rsidR="009949FD" w:rsidRPr="00C32DD4" w:rsidTr="00E0486C">
        <w:tc>
          <w:tcPr>
            <w:tcW w:w="1809" w:type="dxa"/>
            <w:vMerge/>
          </w:tcPr>
          <w:p w:rsidR="009949FD" w:rsidRPr="00C32DD4" w:rsidRDefault="009949FD" w:rsidP="00E0486C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9949FD" w:rsidRPr="00C32DD4" w:rsidRDefault="009949FD" w:rsidP="00E0486C">
            <w:pPr>
              <w:spacing w:after="0" w:line="240" w:lineRule="auto"/>
              <w:jc w:val="center"/>
            </w:pPr>
          </w:p>
        </w:tc>
        <w:tc>
          <w:tcPr>
            <w:tcW w:w="1155" w:type="dxa"/>
            <w:vMerge/>
          </w:tcPr>
          <w:p w:rsidR="009949FD" w:rsidRPr="00C32DD4" w:rsidRDefault="009949FD" w:rsidP="00E0486C">
            <w:pPr>
              <w:spacing w:after="0" w:line="240" w:lineRule="auto"/>
              <w:jc w:val="center"/>
            </w:pPr>
          </w:p>
        </w:tc>
        <w:tc>
          <w:tcPr>
            <w:tcW w:w="1397" w:type="dxa"/>
          </w:tcPr>
          <w:p w:rsidR="009949FD" w:rsidRPr="00C32DD4" w:rsidRDefault="009949FD" w:rsidP="00E0486C">
            <w:pPr>
              <w:spacing w:after="0" w:line="240" w:lineRule="auto"/>
              <w:jc w:val="center"/>
            </w:pPr>
            <w:r w:rsidRPr="00C32DD4">
              <w:t>m</w:t>
            </w:r>
          </w:p>
        </w:tc>
        <w:tc>
          <w:tcPr>
            <w:tcW w:w="1397" w:type="dxa"/>
          </w:tcPr>
          <w:p w:rsidR="009949FD" w:rsidRPr="00C32DD4" w:rsidRDefault="009949FD" w:rsidP="00E0486C">
            <w:pPr>
              <w:spacing w:after="0" w:line="240" w:lineRule="auto"/>
              <w:jc w:val="center"/>
            </w:pPr>
            <w:r w:rsidRPr="00C32DD4">
              <w:t>g</w:t>
            </w:r>
          </w:p>
        </w:tc>
        <w:tc>
          <w:tcPr>
            <w:tcW w:w="1397" w:type="dxa"/>
          </w:tcPr>
          <w:p w:rsidR="009949FD" w:rsidRPr="00C32DD4" w:rsidRDefault="009949FD" w:rsidP="00E0486C">
            <w:pPr>
              <w:spacing w:after="0" w:line="240" w:lineRule="auto"/>
              <w:jc w:val="center"/>
            </w:pPr>
            <w:r w:rsidRPr="00C32DD4">
              <w:t>m</w:t>
            </w:r>
          </w:p>
        </w:tc>
        <w:tc>
          <w:tcPr>
            <w:tcW w:w="1397" w:type="dxa"/>
          </w:tcPr>
          <w:p w:rsidR="009949FD" w:rsidRPr="00C32DD4" w:rsidRDefault="009949FD" w:rsidP="00E0486C">
            <w:pPr>
              <w:spacing w:after="0" w:line="240" w:lineRule="auto"/>
              <w:jc w:val="center"/>
            </w:pPr>
            <w:r w:rsidRPr="00C32DD4">
              <w:t>g</w:t>
            </w:r>
          </w:p>
        </w:tc>
      </w:tr>
      <w:tr w:rsidR="009949FD" w:rsidRPr="00C32DD4" w:rsidTr="00E0486C">
        <w:tc>
          <w:tcPr>
            <w:tcW w:w="1809" w:type="dxa"/>
          </w:tcPr>
          <w:p w:rsidR="009949FD" w:rsidRPr="00C32DD4" w:rsidRDefault="009949FD" w:rsidP="00E0486C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:rsidR="009949FD" w:rsidRPr="00C32DD4" w:rsidRDefault="009949FD" w:rsidP="00E0486C">
            <w:pPr>
              <w:spacing w:after="0" w:line="240" w:lineRule="auto"/>
              <w:jc w:val="both"/>
            </w:pPr>
          </w:p>
        </w:tc>
        <w:tc>
          <w:tcPr>
            <w:tcW w:w="1155" w:type="dxa"/>
          </w:tcPr>
          <w:p w:rsidR="009949FD" w:rsidRPr="00C32DD4" w:rsidRDefault="009949FD" w:rsidP="00E0486C">
            <w:pPr>
              <w:spacing w:after="0" w:line="240" w:lineRule="auto"/>
              <w:jc w:val="both"/>
            </w:pPr>
          </w:p>
        </w:tc>
        <w:tc>
          <w:tcPr>
            <w:tcW w:w="1397" w:type="dxa"/>
          </w:tcPr>
          <w:p w:rsidR="009949FD" w:rsidRPr="00C32DD4" w:rsidRDefault="009949FD" w:rsidP="00E0486C">
            <w:pPr>
              <w:spacing w:after="0" w:line="240" w:lineRule="auto"/>
              <w:jc w:val="both"/>
            </w:pPr>
          </w:p>
        </w:tc>
        <w:tc>
          <w:tcPr>
            <w:tcW w:w="1397" w:type="dxa"/>
          </w:tcPr>
          <w:p w:rsidR="009949FD" w:rsidRPr="00C32DD4" w:rsidRDefault="009949FD" w:rsidP="00E0486C">
            <w:pPr>
              <w:spacing w:after="0" w:line="240" w:lineRule="auto"/>
              <w:jc w:val="both"/>
            </w:pPr>
          </w:p>
        </w:tc>
        <w:tc>
          <w:tcPr>
            <w:tcW w:w="1397" w:type="dxa"/>
          </w:tcPr>
          <w:p w:rsidR="009949FD" w:rsidRPr="00C32DD4" w:rsidRDefault="009949FD" w:rsidP="00E0486C">
            <w:pPr>
              <w:spacing w:after="0" w:line="240" w:lineRule="auto"/>
              <w:jc w:val="both"/>
            </w:pPr>
          </w:p>
        </w:tc>
        <w:tc>
          <w:tcPr>
            <w:tcW w:w="1397" w:type="dxa"/>
          </w:tcPr>
          <w:p w:rsidR="009949FD" w:rsidRPr="00C32DD4" w:rsidRDefault="009949FD" w:rsidP="00E0486C">
            <w:pPr>
              <w:spacing w:after="0" w:line="240" w:lineRule="auto"/>
              <w:jc w:val="both"/>
            </w:pPr>
          </w:p>
        </w:tc>
      </w:tr>
      <w:tr w:rsidR="009949FD" w:rsidRPr="00C32DD4" w:rsidTr="00E0486C">
        <w:tc>
          <w:tcPr>
            <w:tcW w:w="1809" w:type="dxa"/>
          </w:tcPr>
          <w:p w:rsidR="009949FD" w:rsidRPr="00C32DD4" w:rsidRDefault="009949FD" w:rsidP="00E0486C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:rsidR="009949FD" w:rsidRPr="00C32DD4" w:rsidRDefault="009949FD" w:rsidP="00E0486C">
            <w:pPr>
              <w:spacing w:after="0" w:line="240" w:lineRule="auto"/>
              <w:jc w:val="both"/>
            </w:pPr>
          </w:p>
        </w:tc>
        <w:tc>
          <w:tcPr>
            <w:tcW w:w="1155" w:type="dxa"/>
          </w:tcPr>
          <w:p w:rsidR="009949FD" w:rsidRPr="00C32DD4" w:rsidRDefault="009949FD" w:rsidP="00E0486C">
            <w:pPr>
              <w:spacing w:after="0" w:line="240" w:lineRule="auto"/>
              <w:jc w:val="both"/>
            </w:pPr>
          </w:p>
        </w:tc>
        <w:tc>
          <w:tcPr>
            <w:tcW w:w="1397" w:type="dxa"/>
          </w:tcPr>
          <w:p w:rsidR="009949FD" w:rsidRPr="00C32DD4" w:rsidRDefault="009949FD" w:rsidP="00E0486C">
            <w:pPr>
              <w:spacing w:after="0" w:line="240" w:lineRule="auto"/>
              <w:jc w:val="both"/>
            </w:pPr>
          </w:p>
        </w:tc>
        <w:tc>
          <w:tcPr>
            <w:tcW w:w="1397" w:type="dxa"/>
          </w:tcPr>
          <w:p w:rsidR="009949FD" w:rsidRPr="00C32DD4" w:rsidRDefault="009949FD" w:rsidP="00E0486C">
            <w:pPr>
              <w:spacing w:after="0" w:line="240" w:lineRule="auto"/>
              <w:jc w:val="both"/>
            </w:pPr>
          </w:p>
        </w:tc>
        <w:tc>
          <w:tcPr>
            <w:tcW w:w="1397" w:type="dxa"/>
          </w:tcPr>
          <w:p w:rsidR="009949FD" w:rsidRPr="00C32DD4" w:rsidRDefault="009949FD" w:rsidP="00E0486C">
            <w:pPr>
              <w:spacing w:after="0" w:line="240" w:lineRule="auto"/>
              <w:jc w:val="both"/>
            </w:pPr>
          </w:p>
        </w:tc>
        <w:tc>
          <w:tcPr>
            <w:tcW w:w="1397" w:type="dxa"/>
          </w:tcPr>
          <w:p w:rsidR="009949FD" w:rsidRPr="00C32DD4" w:rsidRDefault="009949FD" w:rsidP="00E0486C">
            <w:pPr>
              <w:spacing w:after="0" w:line="240" w:lineRule="auto"/>
              <w:jc w:val="both"/>
            </w:pPr>
          </w:p>
        </w:tc>
      </w:tr>
      <w:tr w:rsidR="009949FD" w:rsidRPr="00C32DD4" w:rsidTr="00E0486C">
        <w:tc>
          <w:tcPr>
            <w:tcW w:w="1809" w:type="dxa"/>
          </w:tcPr>
          <w:p w:rsidR="009949FD" w:rsidRPr="00C32DD4" w:rsidRDefault="009949FD" w:rsidP="00E0486C">
            <w:pPr>
              <w:spacing w:after="0" w:line="240" w:lineRule="auto"/>
              <w:jc w:val="both"/>
            </w:pPr>
          </w:p>
        </w:tc>
        <w:tc>
          <w:tcPr>
            <w:tcW w:w="1134" w:type="dxa"/>
          </w:tcPr>
          <w:p w:rsidR="009949FD" w:rsidRPr="00C32DD4" w:rsidRDefault="009949FD" w:rsidP="00E0486C">
            <w:pPr>
              <w:spacing w:after="0" w:line="240" w:lineRule="auto"/>
              <w:jc w:val="both"/>
            </w:pPr>
          </w:p>
        </w:tc>
        <w:tc>
          <w:tcPr>
            <w:tcW w:w="1155" w:type="dxa"/>
          </w:tcPr>
          <w:p w:rsidR="009949FD" w:rsidRPr="00C32DD4" w:rsidRDefault="009949FD" w:rsidP="00E0486C">
            <w:pPr>
              <w:spacing w:after="0" w:line="240" w:lineRule="auto"/>
              <w:jc w:val="both"/>
            </w:pPr>
          </w:p>
        </w:tc>
        <w:tc>
          <w:tcPr>
            <w:tcW w:w="1397" w:type="dxa"/>
          </w:tcPr>
          <w:p w:rsidR="009949FD" w:rsidRPr="00C32DD4" w:rsidRDefault="009949FD" w:rsidP="00E0486C">
            <w:pPr>
              <w:spacing w:after="0" w:line="240" w:lineRule="auto"/>
              <w:jc w:val="both"/>
            </w:pPr>
          </w:p>
        </w:tc>
        <w:tc>
          <w:tcPr>
            <w:tcW w:w="1397" w:type="dxa"/>
          </w:tcPr>
          <w:p w:rsidR="009949FD" w:rsidRPr="00C32DD4" w:rsidRDefault="009949FD" w:rsidP="00E0486C">
            <w:pPr>
              <w:spacing w:after="0" w:line="240" w:lineRule="auto"/>
              <w:jc w:val="both"/>
            </w:pPr>
          </w:p>
        </w:tc>
        <w:tc>
          <w:tcPr>
            <w:tcW w:w="1397" w:type="dxa"/>
          </w:tcPr>
          <w:p w:rsidR="009949FD" w:rsidRPr="00C32DD4" w:rsidRDefault="009949FD" w:rsidP="00E0486C">
            <w:pPr>
              <w:spacing w:after="0" w:line="240" w:lineRule="auto"/>
              <w:jc w:val="both"/>
            </w:pPr>
          </w:p>
        </w:tc>
        <w:tc>
          <w:tcPr>
            <w:tcW w:w="1397" w:type="dxa"/>
          </w:tcPr>
          <w:p w:rsidR="009949FD" w:rsidRPr="00C32DD4" w:rsidRDefault="009949FD" w:rsidP="00E0486C">
            <w:pPr>
              <w:spacing w:after="0" w:line="240" w:lineRule="auto"/>
              <w:jc w:val="both"/>
            </w:pPr>
          </w:p>
        </w:tc>
      </w:tr>
      <w:tr w:rsidR="009949FD" w:rsidRPr="00C32DD4" w:rsidTr="00E0486C">
        <w:tc>
          <w:tcPr>
            <w:tcW w:w="4098" w:type="dxa"/>
            <w:gridSpan w:val="3"/>
          </w:tcPr>
          <w:p w:rsidR="009949FD" w:rsidRPr="00C32DD4" w:rsidRDefault="009949FD" w:rsidP="00E0486C">
            <w:pPr>
              <w:spacing w:after="0" w:line="240" w:lineRule="auto"/>
              <w:jc w:val="both"/>
            </w:pPr>
            <w:r w:rsidRPr="00C32DD4">
              <w:t>Totale periodi  fruiti dal padre</w:t>
            </w:r>
          </w:p>
        </w:tc>
        <w:tc>
          <w:tcPr>
            <w:tcW w:w="1397" w:type="dxa"/>
          </w:tcPr>
          <w:p w:rsidR="009949FD" w:rsidRPr="00C32DD4" w:rsidRDefault="009949FD" w:rsidP="00E0486C">
            <w:pPr>
              <w:spacing w:after="0" w:line="240" w:lineRule="auto"/>
              <w:jc w:val="both"/>
            </w:pPr>
          </w:p>
        </w:tc>
        <w:tc>
          <w:tcPr>
            <w:tcW w:w="1397" w:type="dxa"/>
          </w:tcPr>
          <w:p w:rsidR="009949FD" w:rsidRPr="00C32DD4" w:rsidRDefault="009949FD" w:rsidP="00E0486C">
            <w:pPr>
              <w:spacing w:after="0" w:line="240" w:lineRule="auto"/>
              <w:jc w:val="both"/>
            </w:pPr>
          </w:p>
        </w:tc>
        <w:tc>
          <w:tcPr>
            <w:tcW w:w="1397" w:type="dxa"/>
          </w:tcPr>
          <w:p w:rsidR="009949FD" w:rsidRPr="00C32DD4" w:rsidRDefault="009949FD" w:rsidP="00E0486C">
            <w:pPr>
              <w:spacing w:after="0" w:line="240" w:lineRule="auto"/>
              <w:jc w:val="both"/>
            </w:pPr>
          </w:p>
        </w:tc>
        <w:tc>
          <w:tcPr>
            <w:tcW w:w="1397" w:type="dxa"/>
          </w:tcPr>
          <w:p w:rsidR="009949FD" w:rsidRPr="00C32DD4" w:rsidRDefault="009949FD" w:rsidP="00E0486C">
            <w:pPr>
              <w:spacing w:after="0" w:line="240" w:lineRule="auto"/>
              <w:jc w:val="both"/>
            </w:pPr>
          </w:p>
        </w:tc>
      </w:tr>
      <w:tr w:rsidR="009949FD" w:rsidRPr="00C32DD4" w:rsidTr="00E0486C">
        <w:tc>
          <w:tcPr>
            <w:tcW w:w="4098" w:type="dxa"/>
            <w:gridSpan w:val="3"/>
          </w:tcPr>
          <w:p w:rsidR="009949FD" w:rsidRPr="00C32DD4" w:rsidRDefault="009949FD" w:rsidP="00E0486C">
            <w:pPr>
              <w:spacing w:after="0" w:line="240" w:lineRule="auto"/>
              <w:jc w:val="both"/>
            </w:pPr>
            <w:r w:rsidRPr="00C32DD4">
              <w:t>Totale periodi  fruiti dalla madre</w:t>
            </w:r>
          </w:p>
        </w:tc>
        <w:tc>
          <w:tcPr>
            <w:tcW w:w="1397" w:type="dxa"/>
          </w:tcPr>
          <w:p w:rsidR="009949FD" w:rsidRPr="00C32DD4" w:rsidRDefault="009949FD" w:rsidP="00E0486C">
            <w:pPr>
              <w:spacing w:after="0" w:line="240" w:lineRule="auto"/>
              <w:jc w:val="both"/>
            </w:pPr>
          </w:p>
        </w:tc>
        <w:tc>
          <w:tcPr>
            <w:tcW w:w="1397" w:type="dxa"/>
          </w:tcPr>
          <w:p w:rsidR="009949FD" w:rsidRPr="00C32DD4" w:rsidRDefault="009949FD" w:rsidP="00E0486C">
            <w:pPr>
              <w:spacing w:after="0" w:line="240" w:lineRule="auto"/>
              <w:jc w:val="both"/>
            </w:pPr>
          </w:p>
        </w:tc>
        <w:tc>
          <w:tcPr>
            <w:tcW w:w="1397" w:type="dxa"/>
          </w:tcPr>
          <w:p w:rsidR="009949FD" w:rsidRPr="00C32DD4" w:rsidRDefault="009949FD" w:rsidP="00E0486C">
            <w:pPr>
              <w:spacing w:after="0" w:line="240" w:lineRule="auto"/>
              <w:jc w:val="both"/>
            </w:pPr>
          </w:p>
        </w:tc>
        <w:tc>
          <w:tcPr>
            <w:tcW w:w="1397" w:type="dxa"/>
          </w:tcPr>
          <w:p w:rsidR="009949FD" w:rsidRPr="00C32DD4" w:rsidRDefault="009949FD" w:rsidP="00E0486C">
            <w:pPr>
              <w:spacing w:after="0" w:line="240" w:lineRule="auto"/>
              <w:jc w:val="both"/>
            </w:pPr>
          </w:p>
        </w:tc>
      </w:tr>
    </w:tbl>
    <w:p w:rsidR="009949FD" w:rsidRPr="00C32DD4" w:rsidRDefault="009949FD" w:rsidP="005371A4">
      <w:pPr>
        <w:spacing w:after="0"/>
        <w:jc w:val="both"/>
      </w:pPr>
    </w:p>
    <w:p w:rsidR="009949FD" w:rsidRPr="00C32DD4" w:rsidRDefault="009949FD" w:rsidP="00391E2C">
      <w:pPr>
        <w:jc w:val="both"/>
      </w:pPr>
      <w:r w:rsidRPr="00C32DD4">
        <w:t>Con osservanza</w:t>
      </w:r>
    </w:p>
    <w:p w:rsidR="009949FD" w:rsidRPr="00C32DD4" w:rsidRDefault="009949FD" w:rsidP="00391E2C">
      <w:pPr>
        <w:jc w:val="both"/>
      </w:pPr>
      <w:r w:rsidRPr="00C32DD4">
        <w:t>Cologne,  ________________</w:t>
      </w:r>
      <w:r w:rsidRPr="00C32DD4">
        <w:tab/>
      </w:r>
      <w:r w:rsidRPr="00C32DD4">
        <w:tab/>
      </w:r>
      <w:r w:rsidRPr="00C32DD4">
        <w:tab/>
      </w:r>
      <w:r w:rsidRPr="00C32DD4">
        <w:tab/>
      </w:r>
      <w:r w:rsidRPr="00C32DD4">
        <w:tab/>
        <w:t>Firma ______________________________</w:t>
      </w:r>
    </w:p>
    <w:p w:rsidR="009949FD" w:rsidRPr="00C32DD4" w:rsidRDefault="009949FD" w:rsidP="00C32DD4">
      <w:pPr>
        <w:spacing w:after="0" w:line="240" w:lineRule="auto"/>
        <w:jc w:val="both"/>
        <w:rPr>
          <w:b/>
        </w:rPr>
      </w:pPr>
      <w:r w:rsidRPr="00C32DD4">
        <w:t>………………………………………………………………………………………………………………………………………………………………………</w:t>
      </w:r>
    </w:p>
    <w:p w:rsidR="009949FD" w:rsidRPr="00C32DD4" w:rsidRDefault="009949FD" w:rsidP="005371A4">
      <w:pPr>
        <w:spacing w:after="0"/>
        <w:jc w:val="center"/>
        <w:rPr>
          <w:b/>
        </w:rPr>
      </w:pPr>
      <w:r w:rsidRPr="00C32DD4">
        <w:rPr>
          <w:b/>
        </w:rPr>
        <w:t>(Conferma dell’altro genitore, qualora sia lavoratore dipendente)</w:t>
      </w:r>
    </w:p>
    <w:p w:rsidR="009949FD" w:rsidRPr="00C32DD4" w:rsidRDefault="009949FD" w:rsidP="005371A4">
      <w:pPr>
        <w:spacing w:after="0"/>
        <w:jc w:val="center"/>
        <w:rPr>
          <w:b/>
        </w:rPr>
      </w:pPr>
    </w:p>
    <w:p w:rsidR="009949FD" w:rsidRPr="00C32DD4" w:rsidRDefault="009949FD" w:rsidP="005371A4">
      <w:pPr>
        <w:spacing w:after="0"/>
        <w:jc w:val="center"/>
      </w:pPr>
    </w:p>
    <w:p w:rsidR="009949FD" w:rsidRPr="00C32DD4" w:rsidRDefault="009949FD" w:rsidP="006A2B23">
      <w:pPr>
        <w:tabs>
          <w:tab w:val="left" w:pos="6237"/>
        </w:tabs>
        <w:jc w:val="both"/>
      </w:pPr>
      <w:r w:rsidRPr="00C32DD4">
        <w:t xml:space="preserve">_l _ sottoscritt_  _________________________________ nata a  ______________ (        ) Il  _____________ </w:t>
      </w:r>
    </w:p>
    <w:p w:rsidR="009949FD" w:rsidRPr="00C32DD4" w:rsidRDefault="009949FD" w:rsidP="006A2B23">
      <w:pPr>
        <w:tabs>
          <w:tab w:val="left" w:pos="6237"/>
        </w:tabs>
        <w:jc w:val="both"/>
      </w:pPr>
      <w:r w:rsidRPr="00C32DD4">
        <w:t xml:space="preserve">e residente a  _____________________  Prov.  (         ) in Via _______________________________  n.   ___ </w:t>
      </w:r>
    </w:p>
    <w:p w:rsidR="009949FD" w:rsidRPr="00C32DD4" w:rsidRDefault="009949FD" w:rsidP="006A2B23">
      <w:pPr>
        <w:tabs>
          <w:tab w:val="left" w:pos="6237"/>
        </w:tabs>
        <w:jc w:val="both"/>
      </w:pPr>
      <w:r w:rsidRPr="00C32DD4">
        <w:t>ai sensi di quanto previsto dagli artt. 45 e 46 del D.P.R. 28/12/2000 n. 445, confermo la dichiarazione del/la sig./sig.ra _________________________________________</w:t>
      </w:r>
    </w:p>
    <w:p w:rsidR="009949FD" w:rsidRPr="00C457DA" w:rsidRDefault="009949FD" w:rsidP="006A2B23">
      <w:pPr>
        <w:jc w:val="both"/>
        <w:rPr>
          <w:sz w:val="20"/>
        </w:rPr>
      </w:pPr>
      <w:r w:rsidRPr="00C32DD4">
        <w:t>Data, _____</w:t>
      </w:r>
      <w:r w:rsidRPr="00C457DA">
        <w:rPr>
          <w:sz w:val="20"/>
        </w:rPr>
        <w:t>____________________</w:t>
      </w:r>
      <w:r w:rsidRPr="00C457DA">
        <w:rPr>
          <w:sz w:val="20"/>
        </w:rPr>
        <w:tab/>
      </w:r>
      <w:r w:rsidRPr="00C457DA">
        <w:rPr>
          <w:sz w:val="20"/>
        </w:rPr>
        <w:tab/>
      </w:r>
      <w:r w:rsidRPr="00C457DA">
        <w:rPr>
          <w:sz w:val="20"/>
        </w:rPr>
        <w:tab/>
        <w:t>Firma  _____________________________________</w:t>
      </w:r>
    </w:p>
    <w:p w:rsidR="009949FD" w:rsidRDefault="009949FD" w:rsidP="005371A4">
      <w:pPr>
        <w:spacing w:after="0" w:line="240" w:lineRule="auto"/>
        <w:jc w:val="both"/>
        <w:rPr>
          <w:sz w:val="14"/>
          <w:szCs w:val="16"/>
        </w:rPr>
      </w:pPr>
    </w:p>
    <w:p w:rsidR="009949FD" w:rsidRPr="00C457DA" w:rsidRDefault="009949FD" w:rsidP="005371A4">
      <w:pPr>
        <w:spacing w:after="0" w:line="240" w:lineRule="auto"/>
        <w:jc w:val="both"/>
        <w:rPr>
          <w:sz w:val="14"/>
          <w:szCs w:val="16"/>
        </w:rPr>
      </w:pPr>
      <w:r w:rsidRPr="00C457DA">
        <w:rPr>
          <w:sz w:val="14"/>
          <w:szCs w:val="16"/>
        </w:rPr>
        <w:t>(*) docente, direttore SGA, assistente amm.vo, assistente tecnico, collaboratore scolastico, ecc…</w:t>
      </w:r>
    </w:p>
    <w:p w:rsidR="009949FD" w:rsidRPr="00C457DA" w:rsidRDefault="009949FD" w:rsidP="005371A4">
      <w:pPr>
        <w:spacing w:after="0" w:line="240" w:lineRule="auto"/>
        <w:jc w:val="both"/>
        <w:rPr>
          <w:sz w:val="14"/>
          <w:szCs w:val="16"/>
        </w:rPr>
      </w:pPr>
      <w:r w:rsidRPr="00C457DA">
        <w:rPr>
          <w:sz w:val="14"/>
          <w:szCs w:val="16"/>
        </w:rPr>
        <w:t>(**) cancellare la voce che non interessa</w:t>
      </w:r>
    </w:p>
    <w:sectPr w:rsidR="009949FD" w:rsidRPr="00C457DA" w:rsidSect="00C7491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E427B"/>
    <w:multiLevelType w:val="hybridMultilevel"/>
    <w:tmpl w:val="3D6EEFDE"/>
    <w:lvl w:ilvl="0" w:tplc="C93A5DBA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311E6F"/>
    <w:multiLevelType w:val="hybridMultilevel"/>
    <w:tmpl w:val="7062F222"/>
    <w:lvl w:ilvl="0" w:tplc="0410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1F472E4D"/>
    <w:multiLevelType w:val="hybridMultilevel"/>
    <w:tmpl w:val="1BBEA62C"/>
    <w:lvl w:ilvl="0" w:tplc="C93A5DBA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40D3E14"/>
    <w:multiLevelType w:val="hybridMultilevel"/>
    <w:tmpl w:val="8E3AC4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B64DF2"/>
    <w:multiLevelType w:val="hybridMultilevel"/>
    <w:tmpl w:val="B19EAE0C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oNotShadeFormData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1852"/>
    <w:rsid w:val="00001902"/>
    <w:rsid w:val="00030CCE"/>
    <w:rsid w:val="000A1852"/>
    <w:rsid w:val="000B177C"/>
    <w:rsid w:val="00136721"/>
    <w:rsid w:val="0027083E"/>
    <w:rsid w:val="00382702"/>
    <w:rsid w:val="00386221"/>
    <w:rsid w:val="00391E2C"/>
    <w:rsid w:val="005227DE"/>
    <w:rsid w:val="005371A4"/>
    <w:rsid w:val="00647443"/>
    <w:rsid w:val="00666BC9"/>
    <w:rsid w:val="006A2B23"/>
    <w:rsid w:val="00773101"/>
    <w:rsid w:val="008B4125"/>
    <w:rsid w:val="009949FD"/>
    <w:rsid w:val="00C32DD4"/>
    <w:rsid w:val="00C457DA"/>
    <w:rsid w:val="00C7491B"/>
    <w:rsid w:val="00D72E11"/>
    <w:rsid w:val="00E0486C"/>
    <w:rsid w:val="00E322ED"/>
    <w:rsid w:val="00F13406"/>
    <w:rsid w:val="00F34F77"/>
    <w:rsid w:val="00F42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72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A1852"/>
    <w:pPr>
      <w:ind w:left="720"/>
      <w:contextualSpacing/>
    </w:pPr>
  </w:style>
  <w:style w:type="table" w:styleId="TableGrid">
    <w:name w:val="Table Grid"/>
    <w:basedOn w:val="TableNormal"/>
    <w:uiPriority w:val="99"/>
    <w:rsid w:val="00391E2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708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3101"/>
    <w:rPr>
      <w:rFonts w:ascii="Times New Roman" w:hAnsi="Times New Roman" w:cs="Times New Roman"/>
      <w:sz w:val="2"/>
    </w:rPr>
  </w:style>
  <w:style w:type="character" w:styleId="Hyperlink">
    <w:name w:val="Hyperlink"/>
    <w:basedOn w:val="DefaultParagraphFont"/>
    <w:uiPriority w:val="99"/>
    <w:semiHidden/>
    <w:rsid w:val="00C457D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C457DA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457DA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locked/>
    <w:rsid w:val="00C457DA"/>
    <w:pPr>
      <w:spacing w:after="0" w:line="240" w:lineRule="auto"/>
      <w:jc w:val="center"/>
    </w:pPr>
    <w:rPr>
      <w:rFonts w:ascii="Comic Sans MS" w:hAnsi="Comic Sans MS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C457DA"/>
    <w:rPr>
      <w:rFonts w:ascii="Comic Sans MS" w:hAnsi="Comic Sans MS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377</Words>
  <Characters>2155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*****</cp:lastModifiedBy>
  <cp:revision>2</cp:revision>
  <cp:lastPrinted>2015-11-30T08:25:00Z</cp:lastPrinted>
  <dcterms:created xsi:type="dcterms:W3CDTF">2017-03-02T07:21:00Z</dcterms:created>
  <dcterms:modified xsi:type="dcterms:W3CDTF">2017-03-02T07:21:00Z</dcterms:modified>
</cp:coreProperties>
</file>